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45" w:rsidRPr="00B7019B" w:rsidRDefault="00781F45" w:rsidP="00B7019B">
      <w:pPr>
        <w:spacing w:after="0" w:line="276" w:lineRule="auto"/>
        <w:ind w:right="-46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005D">
        <w:rPr>
          <w:rFonts w:ascii="Times New Roman" w:hAnsi="Times New Roman" w:cs="Times New Roman"/>
          <w:sz w:val="24"/>
          <w:szCs w:val="24"/>
        </w:rPr>
        <w:tab/>
      </w:r>
      <w:r w:rsidRPr="00BD005D">
        <w:rPr>
          <w:rFonts w:ascii="Times New Roman" w:hAnsi="Times New Roman" w:cs="Times New Roman"/>
          <w:sz w:val="24"/>
          <w:szCs w:val="24"/>
        </w:rPr>
        <w:tab/>
      </w:r>
      <w:r w:rsidRPr="00BD005D">
        <w:rPr>
          <w:rFonts w:ascii="Times New Roman" w:hAnsi="Times New Roman" w:cs="Times New Roman"/>
          <w:sz w:val="24"/>
          <w:szCs w:val="24"/>
        </w:rPr>
        <w:tab/>
      </w:r>
      <w:r w:rsidRPr="00B7019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</w:p>
    <w:p w:rsidR="00781F45" w:rsidRPr="00BD005D" w:rsidRDefault="00781F45" w:rsidP="009264A5">
      <w:pPr>
        <w:pStyle w:val="Title"/>
        <w:ind w:left="709" w:right="826"/>
        <w:jc w:val="both"/>
        <w:rPr>
          <w:rFonts w:cs="Calibri"/>
          <w:sz w:val="24"/>
          <w:szCs w:val="24"/>
        </w:rPr>
      </w:pPr>
    </w:p>
    <w:p w:rsidR="00781F45" w:rsidRDefault="00781F45" w:rsidP="009264A5">
      <w:pPr>
        <w:pStyle w:val="Title"/>
        <w:ind w:left="709" w:right="259"/>
        <w:jc w:val="both"/>
        <w:rPr>
          <w:rFonts w:cs="Calibri"/>
          <w:sz w:val="24"/>
          <w:szCs w:val="24"/>
        </w:rPr>
      </w:pPr>
      <w:r w:rsidRPr="00BD005D">
        <w:rPr>
          <w:rFonts w:cs="Calibri"/>
          <w:sz w:val="24"/>
          <w:szCs w:val="24"/>
        </w:rPr>
        <w:tab/>
      </w:r>
      <w:r w:rsidRPr="00BD005D">
        <w:rPr>
          <w:sz w:val="24"/>
          <w:szCs w:val="24"/>
        </w:rPr>
        <w:t xml:space="preserve">       </w:t>
      </w:r>
    </w:p>
    <w:p w:rsidR="00781F45" w:rsidRDefault="00781F45" w:rsidP="009264A5">
      <w:pPr>
        <w:pStyle w:val="Title"/>
        <w:ind w:left="709" w:right="259"/>
        <w:jc w:val="both"/>
        <w:rPr>
          <w:rFonts w:cs="Calibri"/>
          <w:sz w:val="24"/>
          <w:szCs w:val="24"/>
        </w:rPr>
      </w:pPr>
    </w:p>
    <w:p w:rsidR="00781F45" w:rsidRDefault="00781F45" w:rsidP="009264A5">
      <w:pPr>
        <w:pStyle w:val="Title"/>
        <w:ind w:left="709" w:right="259"/>
        <w:jc w:val="both"/>
        <w:rPr>
          <w:rFonts w:cs="Calibri"/>
          <w:sz w:val="24"/>
          <w:szCs w:val="24"/>
        </w:rPr>
      </w:pPr>
    </w:p>
    <w:p w:rsidR="00781F45" w:rsidRPr="00BD005D" w:rsidRDefault="00781F45" w:rsidP="00186F14">
      <w:pPr>
        <w:pStyle w:val="Title"/>
        <w:ind w:left="709" w:right="259"/>
        <w:rPr>
          <w:rFonts w:cs="Calibri"/>
          <w:sz w:val="24"/>
          <w:szCs w:val="24"/>
        </w:rPr>
      </w:pPr>
      <w:r w:rsidRPr="00BD005D">
        <w:rPr>
          <w:sz w:val="24"/>
          <w:szCs w:val="24"/>
        </w:rPr>
        <w:t>CERERE ACORDARE TICHETE SOCIALE PE SUPORT ELECTRONIC PENTRU MESE CALDE</w:t>
      </w:r>
    </w:p>
    <w:p w:rsidR="00781F45" w:rsidRPr="00BD005D" w:rsidRDefault="00781F45" w:rsidP="009264A5">
      <w:pPr>
        <w:pStyle w:val="Title"/>
        <w:ind w:left="709" w:right="259"/>
        <w:jc w:val="both"/>
        <w:rPr>
          <w:rFonts w:cs="Calibri"/>
          <w:sz w:val="24"/>
          <w:szCs w:val="24"/>
        </w:rPr>
      </w:pPr>
    </w:p>
    <w:p w:rsidR="00781F45" w:rsidRPr="00BD005D" w:rsidRDefault="00781F45" w:rsidP="009264A5">
      <w:pPr>
        <w:pStyle w:val="Title"/>
        <w:ind w:left="709" w:right="259"/>
        <w:jc w:val="both"/>
        <w:rPr>
          <w:rFonts w:cs="Calibri"/>
          <w:sz w:val="24"/>
          <w:szCs w:val="24"/>
        </w:rPr>
      </w:pPr>
    </w:p>
    <w:p w:rsidR="00781F45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ab/>
        <w:t xml:space="preserve">Subsemnatul (a) </w:t>
      </w:r>
      <w:r w:rsidRPr="00BD005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BD00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cu</w:t>
      </w:r>
      <w:r w:rsidRPr="00BD00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domiciliul în  municipiul ……………………………..str.</w:t>
      </w:r>
      <w:r w:rsidRPr="00BD00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BD00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nr.</w:t>
      </w:r>
      <w:r w:rsidRPr="00BD00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.......,</w:t>
      </w:r>
      <w:r w:rsidRPr="00BD00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bl.</w:t>
      </w:r>
      <w:r w:rsidRPr="00BD00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......,</w:t>
      </w:r>
      <w:r w:rsidRPr="00BD00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sc.</w:t>
      </w:r>
      <w:r w:rsidRPr="00BD00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......,</w:t>
      </w:r>
      <w:r w:rsidRPr="00BD005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et.</w:t>
      </w:r>
      <w:r w:rsidRPr="00BD00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.....,</w:t>
      </w:r>
      <w:r w:rsidRPr="00BD00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ap.......,</w:t>
      </w:r>
      <w:r w:rsidRPr="00BD005D">
        <w:rPr>
          <w:rFonts w:ascii="Times New Roman" w:hAnsi="Times New Roman" w:cs="Times New Roman"/>
          <w:sz w:val="24"/>
          <w:szCs w:val="24"/>
        </w:rPr>
        <w:tab/>
        <w:t>jud………….,</w:t>
      </w:r>
      <w:r w:rsidRPr="00BD005D">
        <w:rPr>
          <w:rFonts w:ascii="Times New Roman" w:hAnsi="Times New Roman" w:cs="Times New Roman"/>
          <w:sz w:val="24"/>
          <w:szCs w:val="24"/>
        </w:rPr>
        <w:tab/>
        <w:t>telefon</w:t>
      </w:r>
      <w:r w:rsidRPr="00BD005D">
        <w:rPr>
          <w:rFonts w:ascii="Times New Roman" w:hAnsi="Times New Roman" w:cs="Times New Roman"/>
          <w:sz w:val="24"/>
          <w:szCs w:val="24"/>
        </w:rPr>
        <w:tab/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ab/>
        <w:t>solicit</w:t>
      </w:r>
      <w:r>
        <w:rPr>
          <w:rFonts w:ascii="Times New Roman" w:hAnsi="Times New Roman" w:cs="Times New Roman"/>
          <w:sz w:val="24"/>
          <w:szCs w:val="24"/>
        </w:rPr>
        <w:tab/>
        <w:t>pentru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mine/persoana</w:t>
      </w:r>
      <w:r w:rsidRPr="00BD005D">
        <w:rPr>
          <w:rFonts w:ascii="Times New Roman" w:hAnsi="Times New Roman" w:cs="Times New Roman"/>
          <w:sz w:val="24"/>
          <w:szCs w:val="24"/>
        </w:rPr>
        <w:tab/>
        <w:t>reprezentată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…………………………………………………………………...,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 acordarea de tichete sociale pe suport electronic pentru mese calde în valoare de 180 lei, 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Anexez prezentei, următoarelor documente (se bifează documentele anexate cererii):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[ ] copie act de identitate solicitant;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[ ] copie act de identitate persoană reprezentată;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 xml:space="preserve">[ </w:t>
      </w:r>
      <w:r w:rsidRPr="00BD00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]</w:t>
      </w:r>
      <w:r w:rsidRPr="00BD00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copie</w:t>
      </w:r>
      <w:r w:rsidRPr="00BD005D">
        <w:rPr>
          <w:rFonts w:ascii="Times New Roman" w:hAnsi="Times New Roman" w:cs="Times New Roman"/>
          <w:i/>
          <w:iCs/>
          <w:sz w:val="24"/>
          <w:szCs w:val="24"/>
        </w:rPr>
        <w:t xml:space="preserve">(se precizează numărul) </w:t>
      </w:r>
      <w:r w:rsidRPr="00BD005D">
        <w:rPr>
          <w:rFonts w:ascii="Times New Roman" w:hAnsi="Times New Roman" w:cs="Times New Roman"/>
          <w:sz w:val="24"/>
          <w:szCs w:val="24"/>
        </w:rPr>
        <w:t>documente (ex. cupoane pensie / decizie pensie,</w:t>
      </w:r>
      <w:r w:rsidRPr="00BD00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etc.),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din care rezultă că drepturile, obţinute din pensie sau, după caz, din pensii şi/sau venituri nete cumulate, sunt cel mult egale cu 704 lei/lună;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[ ] document din care rezultă calitatea de reprezentant legal al persoanei reprezentate</w:t>
      </w:r>
      <w:r w:rsidRPr="00BD00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(copie);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ab/>
        <w:t>Alte documente (după</w:t>
      </w:r>
      <w:r w:rsidRPr="00BD0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caz)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ab/>
        <w:t xml:space="preserve">De asemenea, declar pe propria răspundere că sunt de acord cu prelucrarea datelor cu caracter personal, conform, </w:t>
      </w:r>
      <w:r w:rsidRPr="00BD005D">
        <w:rPr>
          <w:rFonts w:ascii="Times New Roman" w:hAnsi="Times New Roman" w:cs="Times New Roman"/>
          <w:i/>
          <w:iCs/>
          <w:sz w:val="24"/>
          <w:szCs w:val="24"/>
        </w:rPr>
        <w:t>Regulamentului nr. 679 din 27 aprilie 2016 privind protecţia persoanelor fizice în ceea ce priveşte prelucrarea datelor cu caracter personal şi privind libera circulaţie a acestor date şi de abrogare a Directivei 95/46/CE</w:t>
      </w:r>
      <w:r w:rsidRPr="00BD005D">
        <w:rPr>
          <w:rFonts w:ascii="Times New Roman" w:hAnsi="Times New Roman" w:cs="Times New Roman"/>
          <w:sz w:val="24"/>
          <w:szCs w:val="24"/>
        </w:rPr>
        <w:t xml:space="preserve"> (cu modificările şi completările ulterioare, pe care le furnizez prin prezenta cerere şi documentele anexate, în vederea obţinerii tichetelor</w:t>
      </w:r>
      <w:r w:rsidRPr="00BD0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sociale pe suport electronic pentru mese calde.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ab/>
        <w:t>De asemenea, declar că sunt de acord cu transmiterea datelor cu caracter personal către operatorii  şi instituţiile</w:t>
      </w:r>
      <w:r w:rsidRPr="00BD00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care:</w:t>
      </w:r>
    </w:p>
    <w:p w:rsidR="00781F45" w:rsidRPr="00BD005D" w:rsidRDefault="00781F45" w:rsidP="00186F1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verifică eligibilitatea acordării tichetelor</w:t>
      </w:r>
      <w:r w:rsidRPr="00BD00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sociale pe suport electronic pentru mese calde;</w:t>
      </w:r>
    </w:p>
    <w:p w:rsidR="00781F45" w:rsidRPr="00BD005D" w:rsidRDefault="00781F45" w:rsidP="00186F1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tipăresc şi distribuie tichetele;</w:t>
      </w:r>
    </w:p>
    <w:p w:rsidR="00781F45" w:rsidRPr="00BD005D" w:rsidRDefault="00781F45" w:rsidP="00186F1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D">
        <w:rPr>
          <w:rFonts w:ascii="Times New Roman" w:hAnsi="Times New Roman" w:cs="Times New Roman"/>
          <w:sz w:val="24"/>
          <w:szCs w:val="24"/>
        </w:rPr>
        <w:t>monitorizează utilizarea tichetelor conform destinaţiei cu care au fost</w:t>
      </w:r>
      <w:r w:rsidRPr="00BD00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005D">
        <w:rPr>
          <w:rFonts w:ascii="Times New Roman" w:hAnsi="Times New Roman" w:cs="Times New Roman"/>
          <w:sz w:val="24"/>
          <w:szCs w:val="24"/>
        </w:rPr>
        <w:t>acordate.</w:t>
      </w:r>
    </w:p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626"/>
        <w:gridCol w:w="4626"/>
      </w:tblGrid>
      <w:tr w:rsidR="00781F45" w:rsidRPr="00BD005D" w:rsidTr="00186F14">
        <w:trPr>
          <w:trHeight w:val="316"/>
          <w:jc w:val="center"/>
        </w:trPr>
        <w:tc>
          <w:tcPr>
            <w:tcW w:w="4626" w:type="dxa"/>
          </w:tcPr>
          <w:p w:rsidR="00781F45" w:rsidRPr="00BD005D" w:rsidRDefault="00781F45" w:rsidP="00186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D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</w:p>
        </w:tc>
        <w:tc>
          <w:tcPr>
            <w:tcW w:w="4626" w:type="dxa"/>
          </w:tcPr>
          <w:p w:rsidR="00781F45" w:rsidRPr="00BD005D" w:rsidRDefault="00781F45" w:rsidP="00186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D">
              <w:rPr>
                <w:rFonts w:ascii="Times New Roman" w:hAnsi="Times New Roman" w:cs="Times New Roman"/>
                <w:sz w:val="24"/>
                <w:szCs w:val="24"/>
              </w:rPr>
              <w:t>Semnătura,</w:t>
            </w:r>
          </w:p>
        </w:tc>
      </w:tr>
      <w:tr w:rsidR="00781F45" w:rsidRPr="00BD005D" w:rsidTr="00186F14">
        <w:trPr>
          <w:trHeight w:val="316"/>
          <w:jc w:val="center"/>
        </w:trPr>
        <w:tc>
          <w:tcPr>
            <w:tcW w:w="4626" w:type="dxa"/>
          </w:tcPr>
          <w:p w:rsidR="00781F45" w:rsidRPr="00BD005D" w:rsidRDefault="00781F45" w:rsidP="00186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  <w:tc>
          <w:tcPr>
            <w:tcW w:w="4626" w:type="dxa"/>
          </w:tcPr>
          <w:p w:rsidR="00781F45" w:rsidRPr="00BD005D" w:rsidRDefault="00781F45" w:rsidP="00186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</w:tr>
    </w:tbl>
    <w:p w:rsidR="00781F45" w:rsidRPr="00BD005D" w:rsidRDefault="00781F45" w:rsidP="00186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1F45" w:rsidRPr="00BD005D" w:rsidSect="00186F14">
      <w:footerReference w:type="default" r:id="rId7"/>
      <w:pgSz w:w="11906" w:h="16838"/>
      <w:pgMar w:top="540" w:right="926" w:bottom="360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45" w:rsidRDefault="00781F45" w:rsidP="00D47305">
      <w:pPr>
        <w:spacing w:after="0" w:line="240" w:lineRule="auto"/>
      </w:pPr>
      <w:r>
        <w:separator/>
      </w:r>
    </w:p>
  </w:endnote>
  <w:endnote w:type="continuationSeparator" w:id="0">
    <w:p w:rsidR="00781F45" w:rsidRDefault="00781F45" w:rsidP="00D4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45" w:rsidRDefault="00781F45">
    <w:pPr>
      <w:pStyle w:val="Footer"/>
      <w:jc w:val="center"/>
    </w:pPr>
  </w:p>
  <w:p w:rsidR="00781F45" w:rsidRDefault="00781F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45" w:rsidRDefault="00781F45" w:rsidP="00D47305">
      <w:pPr>
        <w:spacing w:after="0" w:line="240" w:lineRule="auto"/>
      </w:pPr>
      <w:r>
        <w:separator/>
      </w:r>
    </w:p>
  </w:footnote>
  <w:footnote w:type="continuationSeparator" w:id="0">
    <w:p w:rsidR="00781F45" w:rsidRDefault="00781F45" w:rsidP="00D4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95E"/>
    <w:multiLevelType w:val="hybridMultilevel"/>
    <w:tmpl w:val="E0E41FDA"/>
    <w:lvl w:ilvl="0" w:tplc="08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92929D4"/>
    <w:multiLevelType w:val="hybridMultilevel"/>
    <w:tmpl w:val="A5EE2900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32644D"/>
    <w:multiLevelType w:val="hybridMultilevel"/>
    <w:tmpl w:val="34FA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C8295F"/>
    <w:multiLevelType w:val="hybridMultilevel"/>
    <w:tmpl w:val="DB2012D6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191280"/>
    <w:multiLevelType w:val="hybridMultilevel"/>
    <w:tmpl w:val="339C3CA4"/>
    <w:lvl w:ilvl="0" w:tplc="F126E692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4" w:hanging="360"/>
      </w:pPr>
      <w:rPr>
        <w:rFonts w:ascii="Wingdings" w:hAnsi="Wingdings" w:cs="Wingdings" w:hint="default"/>
      </w:rPr>
    </w:lvl>
  </w:abstractNum>
  <w:abstractNum w:abstractNumId="5">
    <w:nsid w:val="2B7A3090"/>
    <w:multiLevelType w:val="hybridMultilevel"/>
    <w:tmpl w:val="944A566C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314E39B0"/>
    <w:multiLevelType w:val="hybridMultilevel"/>
    <w:tmpl w:val="A344E9AC"/>
    <w:lvl w:ilvl="0" w:tplc="173A6E5A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22C01A2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03065372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C582A1B0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5B4E4610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40F43500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C86EC69C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F2D68AAC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8B54B330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7">
    <w:nsid w:val="35500642"/>
    <w:multiLevelType w:val="hybridMultilevel"/>
    <w:tmpl w:val="AE383BE8"/>
    <w:lvl w:ilvl="0" w:tplc="4C9C929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90B28C1"/>
    <w:multiLevelType w:val="hybridMultilevel"/>
    <w:tmpl w:val="546C38FC"/>
    <w:lvl w:ilvl="0" w:tplc="B74EB37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945518"/>
    <w:multiLevelType w:val="hybridMultilevel"/>
    <w:tmpl w:val="A1688CE6"/>
    <w:lvl w:ilvl="0" w:tplc="E98897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024C73"/>
    <w:multiLevelType w:val="hybridMultilevel"/>
    <w:tmpl w:val="3F1ECFBA"/>
    <w:lvl w:ilvl="0" w:tplc="F126E692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11">
    <w:nsid w:val="4BB64010"/>
    <w:multiLevelType w:val="hybridMultilevel"/>
    <w:tmpl w:val="76CE330E"/>
    <w:lvl w:ilvl="0" w:tplc="08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12">
    <w:nsid w:val="513764EF"/>
    <w:multiLevelType w:val="hybridMultilevel"/>
    <w:tmpl w:val="DCA0A646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3">
    <w:nsid w:val="5B4F3E37"/>
    <w:multiLevelType w:val="hybridMultilevel"/>
    <w:tmpl w:val="40F6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AFE69AB"/>
    <w:multiLevelType w:val="hybridMultilevel"/>
    <w:tmpl w:val="2DFEE4C2"/>
    <w:lvl w:ilvl="0" w:tplc="7A5A43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4E0"/>
    <w:multiLevelType w:val="hybridMultilevel"/>
    <w:tmpl w:val="BA04A082"/>
    <w:lvl w:ilvl="0" w:tplc="3A0A0F9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B0081E"/>
    <w:multiLevelType w:val="hybridMultilevel"/>
    <w:tmpl w:val="553E9678"/>
    <w:lvl w:ilvl="0" w:tplc="FF12DDB6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41EA698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B59CC8E6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CAC6A8FC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66FE7C6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4FCCC21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E2AEBF12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B8B8F4E4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81CE33D6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17">
    <w:nsid w:val="73205370"/>
    <w:multiLevelType w:val="hybridMultilevel"/>
    <w:tmpl w:val="81DEA8B0"/>
    <w:lvl w:ilvl="0" w:tplc="F126E692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18">
    <w:nsid w:val="73D1696E"/>
    <w:multiLevelType w:val="hybridMultilevel"/>
    <w:tmpl w:val="8C9CB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6D7E5E"/>
    <w:multiLevelType w:val="hybridMultilevel"/>
    <w:tmpl w:val="4746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17"/>
  </w:num>
  <w:num w:numId="11">
    <w:abstractNumId w:val="16"/>
  </w:num>
  <w:num w:numId="12">
    <w:abstractNumId w:val="8"/>
  </w:num>
  <w:num w:numId="13">
    <w:abstractNumId w:val="7"/>
  </w:num>
  <w:num w:numId="14">
    <w:abstractNumId w:val="19"/>
  </w:num>
  <w:num w:numId="15">
    <w:abstractNumId w:val="9"/>
  </w:num>
  <w:num w:numId="16">
    <w:abstractNumId w:val="0"/>
  </w:num>
  <w:num w:numId="17">
    <w:abstractNumId w:val="14"/>
  </w:num>
  <w:num w:numId="18">
    <w:abstractNumId w:val="6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FF4"/>
    <w:rsid w:val="00010033"/>
    <w:rsid w:val="000160E5"/>
    <w:rsid w:val="000228C7"/>
    <w:rsid w:val="00096ADF"/>
    <w:rsid w:val="00097643"/>
    <w:rsid w:val="000C0889"/>
    <w:rsid w:val="000D698E"/>
    <w:rsid w:val="000E379E"/>
    <w:rsid w:val="00102903"/>
    <w:rsid w:val="00103CFB"/>
    <w:rsid w:val="0012515C"/>
    <w:rsid w:val="0012666D"/>
    <w:rsid w:val="00167280"/>
    <w:rsid w:val="00186F14"/>
    <w:rsid w:val="00190ED5"/>
    <w:rsid w:val="00192432"/>
    <w:rsid w:val="00192D63"/>
    <w:rsid w:val="001B71AE"/>
    <w:rsid w:val="001E1EF8"/>
    <w:rsid w:val="00200D74"/>
    <w:rsid w:val="00200EA3"/>
    <w:rsid w:val="00202AF8"/>
    <w:rsid w:val="00204CE2"/>
    <w:rsid w:val="0021385F"/>
    <w:rsid w:val="002416B2"/>
    <w:rsid w:val="00246730"/>
    <w:rsid w:val="00261A41"/>
    <w:rsid w:val="002745CE"/>
    <w:rsid w:val="00277D2B"/>
    <w:rsid w:val="002B6E6D"/>
    <w:rsid w:val="00312EA1"/>
    <w:rsid w:val="003178D4"/>
    <w:rsid w:val="00320534"/>
    <w:rsid w:val="003312A4"/>
    <w:rsid w:val="003712AB"/>
    <w:rsid w:val="0038449A"/>
    <w:rsid w:val="00392AEA"/>
    <w:rsid w:val="003D482B"/>
    <w:rsid w:val="003D490B"/>
    <w:rsid w:val="003E2A74"/>
    <w:rsid w:val="003E641B"/>
    <w:rsid w:val="004136A8"/>
    <w:rsid w:val="004155BF"/>
    <w:rsid w:val="00420D26"/>
    <w:rsid w:val="00441F8D"/>
    <w:rsid w:val="00445EF8"/>
    <w:rsid w:val="00474784"/>
    <w:rsid w:val="004750B4"/>
    <w:rsid w:val="0048042A"/>
    <w:rsid w:val="00487BE0"/>
    <w:rsid w:val="004E52AA"/>
    <w:rsid w:val="005214EB"/>
    <w:rsid w:val="00521596"/>
    <w:rsid w:val="00531ADE"/>
    <w:rsid w:val="005505A0"/>
    <w:rsid w:val="00582325"/>
    <w:rsid w:val="00587CDD"/>
    <w:rsid w:val="005C0584"/>
    <w:rsid w:val="005F4C35"/>
    <w:rsid w:val="00645267"/>
    <w:rsid w:val="00681179"/>
    <w:rsid w:val="00697A1F"/>
    <w:rsid w:val="006D646F"/>
    <w:rsid w:val="006E4FF4"/>
    <w:rsid w:val="0071168F"/>
    <w:rsid w:val="007333F7"/>
    <w:rsid w:val="0073594A"/>
    <w:rsid w:val="00742435"/>
    <w:rsid w:val="007515F4"/>
    <w:rsid w:val="00755C54"/>
    <w:rsid w:val="00766F77"/>
    <w:rsid w:val="00781F45"/>
    <w:rsid w:val="007A37C9"/>
    <w:rsid w:val="007B0654"/>
    <w:rsid w:val="008114F1"/>
    <w:rsid w:val="00835316"/>
    <w:rsid w:val="008438D4"/>
    <w:rsid w:val="008730C3"/>
    <w:rsid w:val="00907712"/>
    <w:rsid w:val="009264A5"/>
    <w:rsid w:val="00947FCF"/>
    <w:rsid w:val="009701CD"/>
    <w:rsid w:val="0098106D"/>
    <w:rsid w:val="009B015F"/>
    <w:rsid w:val="009D5BD3"/>
    <w:rsid w:val="00A1573B"/>
    <w:rsid w:val="00A44378"/>
    <w:rsid w:val="00A80BAF"/>
    <w:rsid w:val="00A94C10"/>
    <w:rsid w:val="00AA30DF"/>
    <w:rsid w:val="00AC552D"/>
    <w:rsid w:val="00B0007E"/>
    <w:rsid w:val="00B17894"/>
    <w:rsid w:val="00B22CAB"/>
    <w:rsid w:val="00B27AAD"/>
    <w:rsid w:val="00B3216A"/>
    <w:rsid w:val="00B32750"/>
    <w:rsid w:val="00B7019B"/>
    <w:rsid w:val="00BA15B3"/>
    <w:rsid w:val="00BC4052"/>
    <w:rsid w:val="00BD005D"/>
    <w:rsid w:val="00BF0DAB"/>
    <w:rsid w:val="00C00D72"/>
    <w:rsid w:val="00C070DC"/>
    <w:rsid w:val="00C14D6E"/>
    <w:rsid w:val="00C21CFE"/>
    <w:rsid w:val="00C320C3"/>
    <w:rsid w:val="00C32E04"/>
    <w:rsid w:val="00C720C1"/>
    <w:rsid w:val="00C83EC2"/>
    <w:rsid w:val="00C87659"/>
    <w:rsid w:val="00CA731A"/>
    <w:rsid w:val="00CE47EB"/>
    <w:rsid w:val="00D24780"/>
    <w:rsid w:val="00D404BD"/>
    <w:rsid w:val="00D47305"/>
    <w:rsid w:val="00DB4671"/>
    <w:rsid w:val="00DC1435"/>
    <w:rsid w:val="00E20032"/>
    <w:rsid w:val="00E32565"/>
    <w:rsid w:val="00E5373F"/>
    <w:rsid w:val="00E92374"/>
    <w:rsid w:val="00EE0E27"/>
    <w:rsid w:val="00EE2259"/>
    <w:rsid w:val="00EF6309"/>
    <w:rsid w:val="00F239F9"/>
    <w:rsid w:val="00F55425"/>
    <w:rsid w:val="00FB2707"/>
    <w:rsid w:val="00FE0C9A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2B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305"/>
  </w:style>
  <w:style w:type="paragraph" w:styleId="Footer">
    <w:name w:val="footer"/>
    <w:basedOn w:val="Normal"/>
    <w:link w:val="FooterChar"/>
    <w:uiPriority w:val="99"/>
    <w:rsid w:val="00D4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7305"/>
  </w:style>
  <w:style w:type="paragraph" w:styleId="ListParagraph">
    <w:name w:val="List Paragraph"/>
    <w:basedOn w:val="Normal"/>
    <w:uiPriority w:val="99"/>
    <w:qFormat/>
    <w:rsid w:val="00582325"/>
    <w:pPr>
      <w:ind w:left="720"/>
    </w:pPr>
  </w:style>
  <w:style w:type="paragraph" w:styleId="NoSpacing">
    <w:name w:val="No Spacing"/>
    <w:uiPriority w:val="99"/>
    <w:qFormat/>
    <w:rsid w:val="00246730"/>
    <w:rPr>
      <w:rFonts w:cs="Calibri"/>
      <w:lang w:val="en-GB" w:eastAsia="en-US"/>
    </w:rPr>
  </w:style>
  <w:style w:type="character" w:styleId="Hyperlink">
    <w:name w:val="Hyperlink"/>
    <w:basedOn w:val="DefaultParagraphFont"/>
    <w:uiPriority w:val="99"/>
    <w:rsid w:val="002416B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87CDD"/>
    <w:pPr>
      <w:widowControl w:val="0"/>
      <w:spacing w:after="0" w:line="240" w:lineRule="auto"/>
      <w:ind w:left="104" w:firstLine="720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7CDD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5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42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720C1"/>
    <w:pPr>
      <w:widowControl w:val="0"/>
      <w:autoSpaceDE w:val="0"/>
      <w:autoSpaceDN w:val="0"/>
      <w:spacing w:after="0" w:line="240" w:lineRule="auto"/>
      <w:ind w:left="3150" w:right="30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C720C1"/>
    <w:rPr>
      <w:rFonts w:ascii="Times New Roman" w:hAnsi="Times New Roman" w:cs="Times New Roman"/>
      <w:b/>
      <w:bCs/>
      <w:sz w:val="32"/>
      <w:szCs w:val="32"/>
      <w:lang w:val="ro-RO"/>
    </w:rPr>
  </w:style>
  <w:style w:type="paragraph" w:customStyle="1" w:styleId="TableParagraph">
    <w:name w:val="Table Paragraph"/>
    <w:basedOn w:val="Normal"/>
    <w:uiPriority w:val="99"/>
    <w:rsid w:val="00C7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styleId="Emphasis">
    <w:name w:val="Emphasis"/>
    <w:basedOn w:val="DefaultParagraphFont"/>
    <w:uiPriority w:val="99"/>
    <w:qFormat/>
    <w:rsid w:val="00A80B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513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0549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8780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0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80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80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8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0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805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80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8055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8055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805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805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805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805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805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7805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80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805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7805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7805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350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SIBIU</dc:title>
  <dc:subject/>
  <dc:creator>protsoc48</dc:creator>
  <cp:keywords/>
  <dc:description/>
  <cp:lastModifiedBy>Utilizator Windows</cp:lastModifiedBy>
  <cp:revision>3</cp:revision>
  <cp:lastPrinted>2020-08-24T07:33:00Z</cp:lastPrinted>
  <dcterms:created xsi:type="dcterms:W3CDTF">2020-08-24T07:30:00Z</dcterms:created>
  <dcterms:modified xsi:type="dcterms:W3CDTF">2020-08-24T07:33:00Z</dcterms:modified>
</cp:coreProperties>
</file>